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728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4500"/>
        <w:gridCol w:w="2160"/>
        <w:gridCol w:w="2700"/>
        <w:gridCol w:w="2520"/>
      </w:tblGrid>
      <w:tr w:rsidR="001572B5" w:rsidRPr="00CC5EE3" w:rsidTr="006C3ADD">
        <w:tc>
          <w:tcPr>
            <w:tcW w:w="14868" w:type="dxa"/>
            <w:gridSpan w:val="5"/>
            <w:shd w:val="clear" w:color="auto" w:fill="8C8C8C"/>
          </w:tcPr>
          <w:p w:rsidR="001572B5" w:rsidRPr="00CC5EE3" w:rsidRDefault="001572B5" w:rsidP="006C3ADD">
            <w:pPr>
              <w:spacing w:before="240" w:after="2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Handlungsfeld x</w:t>
            </w:r>
            <w:r w:rsidRPr="00CC5EE3">
              <w:rPr>
                <w:rFonts w:ascii="Arial" w:hAnsi="Arial" w:cs="Arial"/>
                <w:b/>
                <w:bCs/>
                <w:color w:val="FFFFFF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FFFFFF"/>
              </w:rPr>
              <w:t>xx</w:t>
            </w:r>
          </w:p>
        </w:tc>
      </w:tr>
      <w:tr w:rsidR="001572B5" w:rsidRPr="00CC5EE3" w:rsidTr="006C3ADD">
        <w:tc>
          <w:tcPr>
            <w:tcW w:w="14868" w:type="dxa"/>
            <w:gridSpan w:val="5"/>
            <w:shd w:val="clear" w:color="auto" w:fill="CCCCCC"/>
          </w:tcPr>
          <w:p w:rsidR="001572B5" w:rsidRPr="00CC5EE3" w:rsidRDefault="001572B5" w:rsidP="006C3ADD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CC5EE3">
              <w:rPr>
                <w:rFonts w:ascii="Arial" w:hAnsi="Arial" w:cs="Arial"/>
                <w:b/>
                <w:bCs/>
              </w:rPr>
              <w:t xml:space="preserve">Ziel </w:t>
            </w: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  <w:r w:rsidRPr="00CC5EE3">
              <w:rPr>
                <w:rFonts w:ascii="Arial" w:hAnsi="Arial" w:cs="Arial"/>
                <w:b/>
                <w:bCs/>
                <w:color w:val="000000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000000"/>
              </w:rPr>
              <w:t>xx</w:t>
            </w:r>
          </w:p>
        </w:tc>
      </w:tr>
      <w:tr w:rsidR="001572B5" w:rsidRPr="00CC5EE3" w:rsidTr="006C3ADD">
        <w:tc>
          <w:tcPr>
            <w:tcW w:w="2988" w:type="dxa"/>
            <w:vAlign w:val="center"/>
          </w:tcPr>
          <w:p w:rsidR="001572B5" w:rsidRPr="00CC5EE3" w:rsidRDefault="001572B5" w:rsidP="006C3ADD">
            <w:pPr>
              <w:spacing w:before="100" w:after="100"/>
              <w:rPr>
                <w:rFonts w:ascii="Arial" w:hAnsi="Arial" w:cs="Arial"/>
                <w:b/>
                <w:bCs/>
              </w:rPr>
            </w:pPr>
            <w:r w:rsidRPr="00CC5EE3">
              <w:rPr>
                <w:rFonts w:ascii="Arial" w:hAnsi="Arial" w:cs="Arial"/>
                <w:b/>
                <w:bCs/>
              </w:rPr>
              <w:t>Exemplarische Teilziele</w:t>
            </w:r>
          </w:p>
        </w:tc>
        <w:tc>
          <w:tcPr>
            <w:tcW w:w="4500" w:type="dxa"/>
            <w:vAlign w:val="center"/>
          </w:tcPr>
          <w:p w:rsidR="001572B5" w:rsidRPr="00CC5EE3" w:rsidRDefault="001572B5" w:rsidP="006C3ADD">
            <w:pPr>
              <w:spacing w:before="100" w:after="100"/>
              <w:rPr>
                <w:rFonts w:ascii="Arial" w:hAnsi="Arial" w:cs="Arial"/>
                <w:b/>
                <w:bCs/>
              </w:rPr>
            </w:pPr>
            <w:r w:rsidRPr="00CC5EE3">
              <w:rPr>
                <w:rFonts w:ascii="Arial" w:hAnsi="Arial" w:cs="Arial"/>
                <w:b/>
                <w:bCs/>
              </w:rPr>
              <w:t xml:space="preserve"> Beispielhaft geeignete Maßnahmen</w:t>
            </w:r>
          </w:p>
        </w:tc>
        <w:tc>
          <w:tcPr>
            <w:tcW w:w="2160" w:type="dxa"/>
            <w:vAlign w:val="center"/>
          </w:tcPr>
          <w:p w:rsidR="001572B5" w:rsidRPr="00CC5EE3" w:rsidRDefault="001572B5" w:rsidP="006C3ADD">
            <w:pPr>
              <w:spacing w:before="100" w:after="100"/>
              <w:rPr>
                <w:rFonts w:ascii="Arial" w:hAnsi="Arial" w:cs="Arial"/>
                <w:b/>
                <w:bCs/>
              </w:rPr>
            </w:pPr>
            <w:r w:rsidRPr="00CC5EE3">
              <w:rPr>
                <w:rFonts w:ascii="Arial" w:hAnsi="Arial" w:cs="Arial"/>
                <w:b/>
                <w:bCs/>
              </w:rPr>
              <w:t>Zielgruppen / Multiplikator-(inn)en</w:t>
            </w:r>
          </w:p>
        </w:tc>
        <w:tc>
          <w:tcPr>
            <w:tcW w:w="2700" w:type="dxa"/>
            <w:vAlign w:val="center"/>
          </w:tcPr>
          <w:p w:rsidR="001572B5" w:rsidRPr="00CC5EE3" w:rsidRDefault="001572B5" w:rsidP="006C3ADD">
            <w:pPr>
              <w:spacing w:before="100" w:after="100"/>
              <w:rPr>
                <w:rFonts w:ascii="Arial" w:hAnsi="Arial" w:cs="Arial"/>
                <w:b/>
                <w:bCs/>
              </w:rPr>
            </w:pPr>
            <w:r w:rsidRPr="00CC5EE3">
              <w:rPr>
                <w:rFonts w:ascii="Arial" w:hAnsi="Arial" w:cs="Arial"/>
                <w:b/>
                <w:bCs/>
              </w:rPr>
              <w:t xml:space="preserve">Akteure und Umsetzer </w:t>
            </w:r>
          </w:p>
        </w:tc>
        <w:tc>
          <w:tcPr>
            <w:tcW w:w="2520" w:type="dxa"/>
            <w:vAlign w:val="center"/>
          </w:tcPr>
          <w:p w:rsidR="001572B5" w:rsidRPr="00CC5EE3" w:rsidRDefault="001572B5" w:rsidP="006C3ADD">
            <w:pPr>
              <w:spacing w:before="100" w:after="100"/>
              <w:rPr>
                <w:rFonts w:ascii="Arial" w:hAnsi="Arial" w:cs="Arial"/>
                <w:b/>
                <w:bCs/>
                <w:highlight w:val="yellow"/>
              </w:rPr>
            </w:pPr>
            <w:r w:rsidRPr="00CC5EE3">
              <w:rPr>
                <w:rFonts w:ascii="Arial" w:hAnsi="Arial" w:cs="Arial"/>
                <w:b/>
                <w:bCs/>
              </w:rPr>
              <w:t>Indikatoren</w:t>
            </w:r>
          </w:p>
        </w:tc>
      </w:tr>
      <w:tr w:rsidR="001572B5" w:rsidRPr="00CC5EE3" w:rsidTr="006C3ADD">
        <w:trPr>
          <w:trHeight w:val="600"/>
        </w:trPr>
        <w:tc>
          <w:tcPr>
            <w:tcW w:w="2988" w:type="dxa"/>
            <w:vMerge w:val="restart"/>
          </w:tcPr>
          <w:p w:rsidR="001572B5" w:rsidRPr="00CC5EE3" w:rsidRDefault="001572B5" w:rsidP="00293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4500" w:type="dxa"/>
          </w:tcPr>
          <w:p w:rsidR="001572B5" w:rsidRDefault="001572B5" w:rsidP="006C3ADD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r w:rsidRPr="00CC5EE3">
              <w:rPr>
                <w:rFonts w:ascii="Arial" w:hAnsi="Arial" w:cs="Arial"/>
                <w:i/>
                <w:iCs/>
              </w:rPr>
              <w:t xml:space="preserve">Startermaßnahmen </w:t>
            </w:r>
          </w:p>
          <w:p w:rsidR="001572B5" w:rsidRPr="00CC5EE3" w:rsidRDefault="001572B5" w:rsidP="006C3AD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vMerge w:val="restart"/>
          </w:tcPr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  <w:r w:rsidRPr="00CC5E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20" w:type="dxa"/>
            <w:vMerge w:val="restart"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</w:tr>
      <w:tr w:rsidR="001572B5" w:rsidRPr="00CC5EE3" w:rsidTr="006C3ADD">
        <w:trPr>
          <w:trHeight w:val="1140"/>
        </w:trPr>
        <w:tc>
          <w:tcPr>
            <w:tcW w:w="2988" w:type="dxa"/>
            <w:vMerge/>
          </w:tcPr>
          <w:p w:rsidR="001572B5" w:rsidRPr="00CC5EE3" w:rsidRDefault="001572B5" w:rsidP="006C3AD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0" w:type="dxa"/>
            <w:vMerge w:val="restart"/>
          </w:tcPr>
          <w:p w:rsidR="001572B5" w:rsidRPr="00362A97" w:rsidRDefault="001572B5" w:rsidP="006C3ADD">
            <w:pPr>
              <w:spacing w:before="60" w:after="60" w:line="240" w:lineRule="auto"/>
              <w:ind w:left="72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</w:tcPr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1572B5" w:rsidRPr="00CC5EE3" w:rsidRDefault="001572B5" w:rsidP="006C3ADD">
            <w:pPr>
              <w:tabs>
                <w:tab w:val="num" w:pos="134"/>
              </w:tabs>
              <w:spacing w:before="60" w:after="120" w:line="240" w:lineRule="auto"/>
              <w:rPr>
                <w:rFonts w:ascii="Arial" w:hAnsi="Arial" w:cs="Arial"/>
              </w:rPr>
            </w:pPr>
          </w:p>
        </w:tc>
      </w:tr>
      <w:tr w:rsidR="001572B5" w:rsidRPr="00CC5EE3" w:rsidTr="006C3ADD">
        <w:tc>
          <w:tcPr>
            <w:tcW w:w="2988" w:type="dxa"/>
          </w:tcPr>
          <w:p w:rsidR="001572B5" w:rsidRPr="00CC5EE3" w:rsidRDefault="001572B5" w:rsidP="006C3AD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0" w:type="dxa"/>
            <w:vMerge/>
          </w:tcPr>
          <w:p w:rsidR="001572B5" w:rsidRPr="00CC5EE3" w:rsidRDefault="001572B5" w:rsidP="006C3A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</w:tr>
      <w:tr w:rsidR="001572B5" w:rsidRPr="00CC5EE3" w:rsidTr="006C3ADD">
        <w:tc>
          <w:tcPr>
            <w:tcW w:w="2988" w:type="dxa"/>
          </w:tcPr>
          <w:p w:rsidR="001572B5" w:rsidRPr="00362A97" w:rsidRDefault="001572B5" w:rsidP="006C3A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0" w:type="dxa"/>
            <w:vMerge/>
          </w:tcPr>
          <w:p w:rsidR="001572B5" w:rsidRPr="00CC5EE3" w:rsidRDefault="001572B5" w:rsidP="006C3A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</w:tr>
      <w:tr w:rsidR="001572B5" w:rsidRPr="00CC5EE3" w:rsidTr="006C3ADD">
        <w:tc>
          <w:tcPr>
            <w:tcW w:w="2988" w:type="dxa"/>
          </w:tcPr>
          <w:p w:rsidR="001572B5" w:rsidRPr="00362A97" w:rsidRDefault="001572B5" w:rsidP="006C3A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</w:p>
          <w:p w:rsidR="001572B5" w:rsidRPr="00CC5EE3" w:rsidRDefault="001572B5" w:rsidP="006C3AD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0" w:type="dxa"/>
            <w:vMerge/>
          </w:tcPr>
          <w:p w:rsidR="001572B5" w:rsidRPr="00CC5EE3" w:rsidRDefault="001572B5" w:rsidP="006C3A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1572B5" w:rsidRPr="00CC5EE3" w:rsidRDefault="001572B5" w:rsidP="006C3ADD">
            <w:pPr>
              <w:rPr>
                <w:rFonts w:ascii="Arial" w:hAnsi="Arial" w:cs="Arial"/>
              </w:rPr>
            </w:pPr>
          </w:p>
        </w:tc>
      </w:tr>
    </w:tbl>
    <w:p w:rsidR="001572B5" w:rsidRDefault="001572B5" w:rsidP="006C3ADD">
      <w:pPr>
        <w:pStyle w:val="ListParagraph"/>
        <w:spacing w:before="240" w:after="0"/>
        <w:ind w:left="0"/>
        <w:rPr>
          <w:rFonts w:ascii="Arial" w:hAnsi="Arial" w:cs="Arial"/>
        </w:rPr>
      </w:pPr>
      <w:r w:rsidRPr="006C3ADD">
        <w:rPr>
          <w:rFonts w:ascii="Arial" w:hAnsi="Arial" w:cs="Arial"/>
          <w:b/>
          <w:bCs/>
        </w:rPr>
        <w:t>Mustertabelle:</w:t>
      </w:r>
      <w:r>
        <w:rPr>
          <w:rFonts w:ascii="Arial" w:hAnsi="Arial" w:cs="Arial"/>
        </w:rPr>
        <w:t xml:space="preserve"> Operationalisierung und Konkretisierung von Zielen, Teilzielen und Maßnahmen</w:t>
      </w:r>
    </w:p>
    <w:p w:rsidR="001572B5" w:rsidRPr="00DF44C1" w:rsidRDefault="001572B5" w:rsidP="00B051EE">
      <w:pPr>
        <w:spacing w:before="240"/>
        <w:rPr>
          <w:rFonts w:ascii="Arial" w:hAnsi="Arial" w:cs="Arial"/>
          <w:b/>
          <w:bCs/>
        </w:rPr>
      </w:pPr>
    </w:p>
    <w:p w:rsidR="001572B5" w:rsidRPr="00DF44C1" w:rsidRDefault="001572B5" w:rsidP="00130AEB">
      <w:pPr>
        <w:jc w:val="center"/>
        <w:rPr>
          <w:rFonts w:ascii="Arial" w:hAnsi="Arial" w:cs="Arial"/>
          <w:b/>
          <w:bCs/>
        </w:rPr>
      </w:pPr>
    </w:p>
    <w:sectPr w:rsidR="001572B5" w:rsidRPr="00DF44C1" w:rsidSect="00694292">
      <w:footerReference w:type="even" r:id="rId7"/>
      <w:footerReference w:type="default" r:id="rId8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B5" w:rsidRDefault="001572B5" w:rsidP="006F0059">
      <w:pPr>
        <w:spacing w:after="0" w:line="240" w:lineRule="auto"/>
      </w:pPr>
      <w:r>
        <w:separator/>
      </w:r>
    </w:p>
  </w:endnote>
  <w:endnote w:type="continuationSeparator" w:id="0">
    <w:p w:rsidR="001572B5" w:rsidRDefault="001572B5" w:rsidP="006F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B5" w:rsidRDefault="001572B5" w:rsidP="00B253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2B5" w:rsidRDefault="001572B5" w:rsidP="00590E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B5" w:rsidRDefault="001572B5" w:rsidP="00B253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72B5" w:rsidRDefault="001572B5" w:rsidP="00590E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B5" w:rsidRDefault="001572B5" w:rsidP="006F0059">
      <w:pPr>
        <w:spacing w:after="0" w:line="240" w:lineRule="auto"/>
      </w:pPr>
      <w:r>
        <w:separator/>
      </w:r>
    </w:p>
  </w:footnote>
  <w:footnote w:type="continuationSeparator" w:id="0">
    <w:p w:rsidR="001572B5" w:rsidRDefault="001572B5" w:rsidP="006F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0779"/>
    <w:multiLevelType w:val="multilevel"/>
    <w:tmpl w:val="BC9E8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247FF7"/>
    <w:multiLevelType w:val="hybridMultilevel"/>
    <w:tmpl w:val="7CB46232"/>
    <w:lvl w:ilvl="0" w:tplc="21283E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6879D4"/>
    <w:multiLevelType w:val="hybridMultilevel"/>
    <w:tmpl w:val="00006A16"/>
    <w:lvl w:ilvl="0" w:tplc="F280A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25BAC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BAA"/>
    <w:multiLevelType w:val="hybridMultilevel"/>
    <w:tmpl w:val="CC6A9D18"/>
    <w:lvl w:ilvl="0" w:tplc="C32026E6"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4">
    <w:nsid w:val="1C5A5F39"/>
    <w:multiLevelType w:val="hybridMultilevel"/>
    <w:tmpl w:val="1AF6C6BA"/>
    <w:lvl w:ilvl="0" w:tplc="86D881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A7E026B"/>
    <w:multiLevelType w:val="hybridMultilevel"/>
    <w:tmpl w:val="54F47702"/>
    <w:lvl w:ilvl="0" w:tplc="13AE7C2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1C11DC"/>
    <w:multiLevelType w:val="hybridMultilevel"/>
    <w:tmpl w:val="7DF230E4"/>
    <w:lvl w:ilvl="0" w:tplc="C6622FF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  <w:lvl w:ilvl="1" w:tplc="157EEA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05C48"/>
    <w:multiLevelType w:val="hybridMultilevel"/>
    <w:tmpl w:val="E20A29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A15129"/>
    <w:multiLevelType w:val="hybridMultilevel"/>
    <w:tmpl w:val="5996382E"/>
    <w:lvl w:ilvl="0" w:tplc="F904D9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207118"/>
    <w:multiLevelType w:val="hybridMultilevel"/>
    <w:tmpl w:val="D0EC93A0"/>
    <w:lvl w:ilvl="0" w:tplc="8C2C1876">
      <w:start w:val="26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0">
    <w:nsid w:val="765C7F8C"/>
    <w:multiLevelType w:val="hybridMultilevel"/>
    <w:tmpl w:val="217E3104"/>
    <w:lvl w:ilvl="0" w:tplc="794CD60C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C4A76D1"/>
    <w:multiLevelType w:val="hybridMultilevel"/>
    <w:tmpl w:val="19CE4324"/>
    <w:lvl w:ilvl="0" w:tplc="157EEA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AEB"/>
    <w:rsid w:val="00004BBF"/>
    <w:rsid w:val="00004C96"/>
    <w:rsid w:val="00032EA3"/>
    <w:rsid w:val="000364FC"/>
    <w:rsid w:val="000410B5"/>
    <w:rsid w:val="0004228A"/>
    <w:rsid w:val="000647CD"/>
    <w:rsid w:val="000C2E3F"/>
    <w:rsid w:val="000E6735"/>
    <w:rsid w:val="0011592C"/>
    <w:rsid w:val="00116C50"/>
    <w:rsid w:val="00117BFC"/>
    <w:rsid w:val="00130AEB"/>
    <w:rsid w:val="00144013"/>
    <w:rsid w:val="001572B5"/>
    <w:rsid w:val="001638FB"/>
    <w:rsid w:val="00177FBF"/>
    <w:rsid w:val="001813A9"/>
    <w:rsid w:val="00196853"/>
    <w:rsid w:val="001A1071"/>
    <w:rsid w:val="001C3D29"/>
    <w:rsid w:val="001F3AD6"/>
    <w:rsid w:val="0020194D"/>
    <w:rsid w:val="00201AB1"/>
    <w:rsid w:val="002214F8"/>
    <w:rsid w:val="0024472E"/>
    <w:rsid w:val="00264F38"/>
    <w:rsid w:val="00277AFB"/>
    <w:rsid w:val="002931A6"/>
    <w:rsid w:val="002C5BAF"/>
    <w:rsid w:val="002D3509"/>
    <w:rsid w:val="002D431C"/>
    <w:rsid w:val="002F5BFC"/>
    <w:rsid w:val="0032248C"/>
    <w:rsid w:val="003307C7"/>
    <w:rsid w:val="00362A97"/>
    <w:rsid w:val="00363018"/>
    <w:rsid w:val="00365790"/>
    <w:rsid w:val="003A388F"/>
    <w:rsid w:val="003B6AC0"/>
    <w:rsid w:val="003C564B"/>
    <w:rsid w:val="003C7761"/>
    <w:rsid w:val="003D4E31"/>
    <w:rsid w:val="003E5B6E"/>
    <w:rsid w:val="00440185"/>
    <w:rsid w:val="00451232"/>
    <w:rsid w:val="00471BA4"/>
    <w:rsid w:val="00496102"/>
    <w:rsid w:val="004B094F"/>
    <w:rsid w:val="004D4997"/>
    <w:rsid w:val="004F3348"/>
    <w:rsid w:val="0052620E"/>
    <w:rsid w:val="00551A3F"/>
    <w:rsid w:val="005761D6"/>
    <w:rsid w:val="00590E57"/>
    <w:rsid w:val="0059578F"/>
    <w:rsid w:val="005A3751"/>
    <w:rsid w:val="005A4075"/>
    <w:rsid w:val="005C310A"/>
    <w:rsid w:val="005C4B72"/>
    <w:rsid w:val="005D1E1E"/>
    <w:rsid w:val="005D1F1B"/>
    <w:rsid w:val="005F3F35"/>
    <w:rsid w:val="0060378B"/>
    <w:rsid w:val="006442B1"/>
    <w:rsid w:val="00644E8B"/>
    <w:rsid w:val="006570B3"/>
    <w:rsid w:val="00657F9A"/>
    <w:rsid w:val="006705F6"/>
    <w:rsid w:val="006821CB"/>
    <w:rsid w:val="00683E2C"/>
    <w:rsid w:val="006861D8"/>
    <w:rsid w:val="00694292"/>
    <w:rsid w:val="006A02E4"/>
    <w:rsid w:val="006B4B73"/>
    <w:rsid w:val="006C3ADD"/>
    <w:rsid w:val="006C7C72"/>
    <w:rsid w:val="006E14BD"/>
    <w:rsid w:val="006E5D86"/>
    <w:rsid w:val="006F0059"/>
    <w:rsid w:val="006F34FF"/>
    <w:rsid w:val="007553FC"/>
    <w:rsid w:val="0075552F"/>
    <w:rsid w:val="007750AE"/>
    <w:rsid w:val="007A49F4"/>
    <w:rsid w:val="007C2510"/>
    <w:rsid w:val="007C330F"/>
    <w:rsid w:val="007D7323"/>
    <w:rsid w:val="007E2CF7"/>
    <w:rsid w:val="007F2BC0"/>
    <w:rsid w:val="007F799B"/>
    <w:rsid w:val="00892B24"/>
    <w:rsid w:val="008A3EE7"/>
    <w:rsid w:val="008B7506"/>
    <w:rsid w:val="008F36AE"/>
    <w:rsid w:val="00911B81"/>
    <w:rsid w:val="00922FBF"/>
    <w:rsid w:val="00926831"/>
    <w:rsid w:val="00927A9D"/>
    <w:rsid w:val="00932E63"/>
    <w:rsid w:val="00995630"/>
    <w:rsid w:val="009B29EB"/>
    <w:rsid w:val="009D689A"/>
    <w:rsid w:val="00A62D66"/>
    <w:rsid w:val="00A75EC8"/>
    <w:rsid w:val="00A818D4"/>
    <w:rsid w:val="00A84E05"/>
    <w:rsid w:val="00A86874"/>
    <w:rsid w:val="00A932F7"/>
    <w:rsid w:val="00AA7267"/>
    <w:rsid w:val="00AB30BC"/>
    <w:rsid w:val="00AC29A6"/>
    <w:rsid w:val="00AC421D"/>
    <w:rsid w:val="00AE65EC"/>
    <w:rsid w:val="00AE6B02"/>
    <w:rsid w:val="00AE6BCE"/>
    <w:rsid w:val="00B051EE"/>
    <w:rsid w:val="00B0568C"/>
    <w:rsid w:val="00B1418A"/>
    <w:rsid w:val="00B143FF"/>
    <w:rsid w:val="00B240FC"/>
    <w:rsid w:val="00B253E8"/>
    <w:rsid w:val="00B269E9"/>
    <w:rsid w:val="00B26D38"/>
    <w:rsid w:val="00B37E88"/>
    <w:rsid w:val="00B556C1"/>
    <w:rsid w:val="00B57D7D"/>
    <w:rsid w:val="00B6613C"/>
    <w:rsid w:val="00B73C26"/>
    <w:rsid w:val="00B76958"/>
    <w:rsid w:val="00B83C14"/>
    <w:rsid w:val="00B86538"/>
    <w:rsid w:val="00B8759D"/>
    <w:rsid w:val="00BA5057"/>
    <w:rsid w:val="00BA5487"/>
    <w:rsid w:val="00BC3603"/>
    <w:rsid w:val="00BC3CF2"/>
    <w:rsid w:val="00BC70C1"/>
    <w:rsid w:val="00BD6BDC"/>
    <w:rsid w:val="00BE180C"/>
    <w:rsid w:val="00C439DE"/>
    <w:rsid w:val="00C52C47"/>
    <w:rsid w:val="00C60DF2"/>
    <w:rsid w:val="00CA7082"/>
    <w:rsid w:val="00CB4220"/>
    <w:rsid w:val="00CB7A27"/>
    <w:rsid w:val="00CC5EE3"/>
    <w:rsid w:val="00CD7189"/>
    <w:rsid w:val="00CE3C9A"/>
    <w:rsid w:val="00D10FB9"/>
    <w:rsid w:val="00D179AD"/>
    <w:rsid w:val="00D41A80"/>
    <w:rsid w:val="00D67D0A"/>
    <w:rsid w:val="00D73EDA"/>
    <w:rsid w:val="00D74F59"/>
    <w:rsid w:val="00D8635D"/>
    <w:rsid w:val="00DA1FAF"/>
    <w:rsid w:val="00DE71A5"/>
    <w:rsid w:val="00DF44C1"/>
    <w:rsid w:val="00E24A9C"/>
    <w:rsid w:val="00E27663"/>
    <w:rsid w:val="00E35746"/>
    <w:rsid w:val="00EF09D7"/>
    <w:rsid w:val="00F63BA7"/>
    <w:rsid w:val="00F76627"/>
    <w:rsid w:val="00F8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9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51EE"/>
    <w:pPr>
      <w:ind w:left="720"/>
      <w:contextualSpacing/>
    </w:pPr>
  </w:style>
  <w:style w:type="paragraph" w:customStyle="1" w:styleId="CharChar2CharCharCaracterCaracterCharCharCaracterCaracterCaracterCharCharChar">
    <w:name w:val="Char Char2 Char Char Caracter Caracter Char Char Caracter Caracter Caracter Char Char Char"/>
    <w:basedOn w:val="Normal"/>
    <w:uiPriority w:val="99"/>
    <w:rsid w:val="001A1071"/>
    <w:pPr>
      <w:spacing w:after="0" w:line="240" w:lineRule="auto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ZchnZchn">
    <w:name w:val="Zchn Zchn"/>
    <w:basedOn w:val="Normal"/>
    <w:uiPriority w:val="99"/>
    <w:rsid w:val="00694292"/>
    <w:pPr>
      <w:spacing w:after="0" w:line="240" w:lineRule="auto"/>
    </w:pPr>
    <w:rPr>
      <w:lang w:val="pl-PL" w:eastAsia="pl-PL"/>
    </w:rPr>
  </w:style>
  <w:style w:type="table" w:styleId="TableGrid">
    <w:name w:val="Table Grid"/>
    <w:basedOn w:val="TableNormal"/>
    <w:uiPriority w:val="99"/>
    <w:rsid w:val="006942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aracterCaracterCharCharCaracterCaracterCaracterCharCharChar1">
    <w:name w:val="Char Char2 Char Char Caracter Caracter Char Char Caracter Caracter Caracter Char Char Char1"/>
    <w:basedOn w:val="Normal"/>
    <w:uiPriority w:val="99"/>
    <w:rsid w:val="001638FB"/>
    <w:pPr>
      <w:spacing w:after="0" w:line="240" w:lineRule="auto"/>
    </w:pPr>
    <w:rPr>
      <w:lang w:val="pl-PL" w:eastAsia="pl-PL"/>
    </w:rPr>
  </w:style>
  <w:style w:type="paragraph" w:styleId="Footer">
    <w:name w:val="footer"/>
    <w:basedOn w:val="Normal"/>
    <w:link w:val="FooterChar"/>
    <w:uiPriority w:val="99"/>
    <w:rsid w:val="00590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185"/>
    <w:rPr>
      <w:lang w:eastAsia="en-US"/>
    </w:rPr>
  </w:style>
  <w:style w:type="character" w:styleId="PageNumber">
    <w:name w:val="page number"/>
    <w:basedOn w:val="DefaultParagraphFont"/>
    <w:uiPriority w:val="99"/>
    <w:rsid w:val="00590E57"/>
  </w:style>
  <w:style w:type="paragraph" w:customStyle="1" w:styleId="Formatvorlage1">
    <w:name w:val="Formatvorlage1"/>
    <w:basedOn w:val="Normal"/>
    <w:uiPriority w:val="99"/>
    <w:rsid w:val="00A75EC8"/>
    <w:pPr>
      <w:spacing w:before="60" w:after="60" w:line="240" w:lineRule="auto"/>
      <w:ind w:left="142"/>
    </w:pPr>
    <w:rPr>
      <w:rFonts w:ascii="Arial" w:hAnsi="Arial" w:cs="Arial"/>
      <w:lang w:eastAsia="de-DE"/>
    </w:rPr>
  </w:style>
  <w:style w:type="paragraph" w:styleId="Header">
    <w:name w:val="header"/>
    <w:basedOn w:val="Normal"/>
    <w:link w:val="HeaderChar"/>
    <w:uiPriority w:val="99"/>
    <w:rsid w:val="00CC5EE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2B24"/>
    <w:rPr>
      <w:lang w:eastAsia="en-US"/>
    </w:rPr>
  </w:style>
  <w:style w:type="paragraph" w:customStyle="1" w:styleId="CharChar2CharCharCaracterCaracterCharCharCaracterCaracterCaracterCharCharChar2">
    <w:name w:val="Char Char2 Char Char Caracter Caracter Char Char Caracter Caracter Caracter Char Char Char2"/>
    <w:basedOn w:val="Normal"/>
    <w:uiPriority w:val="99"/>
    <w:rsid w:val="003A388F"/>
    <w:pPr>
      <w:spacing w:after="0" w:line="240" w:lineRule="auto"/>
    </w:pPr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26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43</Words>
  <Characters>277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Stand: 19</dc:title>
  <dc:subject/>
  <dc:creator>Rudolf</dc:creator>
  <cp:keywords/>
  <dc:description/>
  <cp:lastModifiedBy>thelen</cp:lastModifiedBy>
  <cp:revision>2</cp:revision>
  <cp:lastPrinted>2010-10-12T08:49:00Z</cp:lastPrinted>
  <dcterms:created xsi:type="dcterms:W3CDTF">2011-03-29T13:59:00Z</dcterms:created>
  <dcterms:modified xsi:type="dcterms:W3CDTF">2011-03-29T13:59:00Z</dcterms:modified>
</cp:coreProperties>
</file>